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495A581F" w:rsidR="007F6BBE" w:rsidRDefault="00494D88" w:rsidP="006E2D6B">
      <w:pPr>
        <w:pStyle w:val="ConsPlusTitle"/>
        <w:spacing w:after="480" w:line="240" w:lineRule="exact"/>
        <w:ind w:right="4959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247B6F8F" w:rsidR="003E2032" w:rsidRPr="00536A81" w:rsidRDefault="00D434EB" w:rsidP="00536A81">
                            <w:pPr>
                              <w:jc w:val="center"/>
                            </w:pPr>
                            <w:r>
                              <w:t>307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247B6F8F" w:rsidR="003E2032" w:rsidRPr="00536A81" w:rsidRDefault="00D434EB" w:rsidP="00536A81">
                      <w:pPr>
                        <w:jc w:val="center"/>
                      </w:pPr>
                      <w:r>
                        <w:t>307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5118D53C" w:rsidR="003E2032" w:rsidRPr="00C06726" w:rsidRDefault="00D434EB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5118D53C" w:rsidR="003E2032" w:rsidRPr="00C06726" w:rsidRDefault="00D434EB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6E2D6B">
        <w:rPr>
          <w:rFonts w:ascii="Times New Roman" w:hAnsi="Times New Roman" w:cs="Times New Roman"/>
          <w:noProof/>
          <w:sz w:val="28"/>
          <w:szCs w:val="28"/>
        </w:rPr>
        <w:t>Ремонт дороги по улице Янтарная в деревне Кондратово Пермского муниципального округа Пермского края «</w:t>
      </w:r>
      <w:r w:rsidR="004B7EF6">
        <w:rPr>
          <w:rFonts w:ascii="Times New Roman" w:hAnsi="Times New Roman" w:cs="Times New Roman"/>
          <w:noProof/>
          <w:sz w:val="28"/>
          <w:szCs w:val="28"/>
        </w:rPr>
        <w:t>ДОРОГА БУДУЩЕГО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92A95BA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</w:t>
      </w:r>
      <w:bookmarkStart w:id="0" w:name="_GoBack"/>
      <w:bookmarkEnd w:id="0"/>
      <w:r w:rsidRPr="00545E28">
        <w:rPr>
          <w:szCs w:val="28"/>
        </w:rPr>
        <w:t>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EA4A91">
        <w:rPr>
          <w:szCs w:val="28"/>
        </w:rPr>
        <w:t>08 августа 2024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2</w:t>
      </w:r>
      <w:r w:rsidR="00EA4A91">
        <w:rPr>
          <w:szCs w:val="28"/>
        </w:rPr>
        <w:t xml:space="preserve">5 </w:t>
      </w:r>
      <w:r w:rsidR="007F6BBE">
        <w:rPr>
          <w:szCs w:val="28"/>
        </w:rPr>
        <w:t>июля</w:t>
      </w:r>
      <w:r w:rsidR="000D488F">
        <w:rPr>
          <w:szCs w:val="28"/>
        </w:rPr>
        <w:t xml:space="preserve"> 202</w:t>
      </w:r>
      <w:r w:rsidR="00EA4A91">
        <w:rPr>
          <w:szCs w:val="28"/>
        </w:rPr>
        <w:t>4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702648A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7D1E06" w:rsidRPr="007D1E06">
        <w:rPr>
          <w:szCs w:val="28"/>
        </w:rPr>
        <w:t>Ремонт дороги по улице Янтарная в деревне Кондратово Пермского муниципального округа Пермского края «ДОРОГА БУДУЩЕГО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Определить: </w:t>
      </w:r>
    </w:p>
    <w:p w14:paraId="3330878A" w14:textId="730FF8F9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жителей </w:t>
      </w:r>
      <w:r w:rsidR="00313002">
        <w:rPr>
          <w:szCs w:val="28"/>
        </w:rPr>
        <w:t>деревни Кондратово</w:t>
      </w:r>
      <w:r w:rsidRPr="00456B78">
        <w:rPr>
          <w:szCs w:val="28"/>
        </w:rPr>
        <w:t xml:space="preserve"> Пермского муниципального округа Пермского края численностью 10 человек;</w:t>
      </w:r>
    </w:p>
    <w:p w14:paraId="737F4F95" w14:textId="66452593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F6BBE">
        <w:rPr>
          <w:szCs w:val="28"/>
        </w:rPr>
        <w:t>0</w:t>
      </w:r>
      <w:r w:rsidR="00313002">
        <w:rPr>
          <w:szCs w:val="28"/>
        </w:rPr>
        <w:t>8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313002">
        <w:rPr>
          <w:szCs w:val="28"/>
        </w:rPr>
        <w:t>4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58BE5711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14713F">
        <w:rPr>
          <w:szCs w:val="28"/>
        </w:rPr>
        <w:t>напротив жилого дома № 26 по улице Янтарная деревни Кондратово</w:t>
      </w:r>
      <w:r w:rsidR="00B02E5B">
        <w:rPr>
          <w:szCs w:val="28"/>
        </w:rPr>
        <w:t xml:space="preserve"> Пермского муниципального округа Пермского края</w:t>
      </w:r>
      <w:r>
        <w:rPr>
          <w:szCs w:val="28"/>
        </w:rPr>
        <w:t>;</w:t>
      </w:r>
    </w:p>
    <w:p w14:paraId="347BC336" w14:textId="037E500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6F60E1">
        <w:rPr>
          <w:szCs w:val="28"/>
        </w:rPr>
        <w:t>20</w:t>
      </w:r>
      <w:r w:rsidRPr="0059388D">
        <w:rPr>
          <w:szCs w:val="28"/>
        </w:rPr>
        <w:t xml:space="preserve">.00 час. до </w:t>
      </w:r>
      <w:r w:rsidR="006F60E1">
        <w:rPr>
          <w:szCs w:val="28"/>
        </w:rPr>
        <w:t>21.00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2924E306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7D1E06" w:rsidRPr="007D1E06">
        <w:rPr>
          <w:szCs w:val="28"/>
        </w:rPr>
        <w:t>Ремонт дороги по улице Янтарная в деревне Кондратово Пермского муниципального округа Пермского края «ДОРОГА БУДУЩЕГО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2858AB9C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>территория проживания граждан в пределах группы жилых домов</w:t>
      </w:r>
      <w:r w:rsidR="00A97092" w:rsidRPr="00A97092">
        <w:t xml:space="preserve"> № 1-70 </w:t>
      </w:r>
      <w:r w:rsidR="00007508" w:rsidRPr="00A97092">
        <w:t xml:space="preserve">по улице </w:t>
      </w:r>
      <w:r w:rsidR="00650312" w:rsidRPr="00A97092">
        <w:t>Янтарная деревни Кондратово</w:t>
      </w:r>
      <w:r w:rsidR="007F6BBE" w:rsidRPr="00A97092">
        <w:rPr>
          <w:szCs w:val="28"/>
        </w:rPr>
        <w:t xml:space="preserve"> Пермского муни</w:t>
      </w:r>
      <w:r w:rsidR="003F0CBB" w:rsidRPr="00A97092">
        <w:rPr>
          <w:szCs w:val="28"/>
        </w:rPr>
        <w:t>ц</w:t>
      </w:r>
      <w:r w:rsidR="007F6BBE" w:rsidRPr="00A97092">
        <w:rPr>
          <w:szCs w:val="28"/>
        </w:rPr>
        <w:t>ипального округа Пермского края</w:t>
      </w:r>
      <w:r w:rsidR="00007508" w:rsidRPr="00A97092">
        <w:rPr>
          <w:szCs w:val="28"/>
        </w:rPr>
        <w:t>;</w:t>
      </w:r>
    </w:p>
    <w:p w14:paraId="5CEEE947" w14:textId="4F193C13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B616E2">
        <w:rPr>
          <w:szCs w:val="28"/>
        </w:rPr>
        <w:t>93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44A4A8DF" w:rsidR="00992EB4" w:rsidRPr="000032ED" w:rsidRDefault="00541854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Евдокимова Елена Сергеевна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3A3E2458" w:rsidR="00790E48" w:rsidRDefault="00541854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Батина Екатерина Сергеевна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3C8378A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43077C01" w14:textId="4B1DE3F3" w:rsidR="00E53503" w:rsidRDefault="00E5350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215D8D46" w:rsidR="00B03B98" w:rsidRDefault="00E53503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95980C2" w:rsidR="00536154" w:rsidRPr="00B03B98" w:rsidRDefault="00E53503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25C28F9D" w:rsidR="00B400C0" w:rsidRPr="00B400C0" w:rsidRDefault="00E53503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E5350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DBDE3" w14:textId="77777777" w:rsidR="006858A2" w:rsidRDefault="006858A2" w:rsidP="00DA5614">
      <w:r>
        <w:separator/>
      </w:r>
    </w:p>
  </w:endnote>
  <w:endnote w:type="continuationSeparator" w:id="0">
    <w:p w14:paraId="5958B471" w14:textId="77777777" w:rsidR="006858A2" w:rsidRDefault="006858A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7A2E211C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D434EB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C4C6" w14:textId="77777777" w:rsidR="006858A2" w:rsidRDefault="006858A2" w:rsidP="00DA5614">
      <w:r>
        <w:separator/>
      </w:r>
    </w:p>
  </w:footnote>
  <w:footnote w:type="continuationSeparator" w:id="0">
    <w:p w14:paraId="092C393F" w14:textId="77777777" w:rsidR="006858A2" w:rsidRDefault="006858A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61B1"/>
    <w:rsid w:val="0052728F"/>
    <w:rsid w:val="00534233"/>
    <w:rsid w:val="00536154"/>
    <w:rsid w:val="00536274"/>
    <w:rsid w:val="00536A81"/>
    <w:rsid w:val="00541854"/>
    <w:rsid w:val="00545E28"/>
    <w:rsid w:val="00546542"/>
    <w:rsid w:val="00552D1B"/>
    <w:rsid w:val="005556DE"/>
    <w:rsid w:val="00562B16"/>
    <w:rsid w:val="00563EE3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1801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58A2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2D6B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3C10"/>
    <w:rsid w:val="00763E87"/>
    <w:rsid w:val="00765249"/>
    <w:rsid w:val="00780D23"/>
    <w:rsid w:val="00784AC5"/>
    <w:rsid w:val="00787A05"/>
    <w:rsid w:val="00790E48"/>
    <w:rsid w:val="0079448D"/>
    <w:rsid w:val="007A212B"/>
    <w:rsid w:val="007B2B65"/>
    <w:rsid w:val="007C3B15"/>
    <w:rsid w:val="007D1E06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16E2"/>
    <w:rsid w:val="00B673DB"/>
    <w:rsid w:val="00B7636E"/>
    <w:rsid w:val="00B77397"/>
    <w:rsid w:val="00B804A0"/>
    <w:rsid w:val="00B8138B"/>
    <w:rsid w:val="00B86214"/>
    <w:rsid w:val="00B91744"/>
    <w:rsid w:val="00B91C63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1C9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34E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53503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21C"/>
    <w:rsid w:val="00F80846"/>
    <w:rsid w:val="00F80F17"/>
    <w:rsid w:val="00F843C5"/>
    <w:rsid w:val="00F84FD1"/>
    <w:rsid w:val="00F85CEE"/>
    <w:rsid w:val="00F903F2"/>
    <w:rsid w:val="00F90C90"/>
    <w:rsid w:val="00F943E7"/>
    <w:rsid w:val="00F96FE3"/>
    <w:rsid w:val="00F97917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6FFE-85B5-44FA-AA4C-EE4A0713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19</cp:revision>
  <cp:lastPrinted>2024-08-30T05:04:00Z</cp:lastPrinted>
  <dcterms:created xsi:type="dcterms:W3CDTF">2023-07-31T08:53:00Z</dcterms:created>
  <dcterms:modified xsi:type="dcterms:W3CDTF">2024-08-30T05:04:00Z</dcterms:modified>
</cp:coreProperties>
</file>